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F5CA" w14:textId="67DE3AAD" w:rsidR="00761EF3" w:rsidRDefault="00761EF3" w:rsidP="00761EF3">
      <w:pPr>
        <w:pStyle w:val="StyleHeading1"/>
        <w:spacing w:before="0" w:after="0"/>
      </w:pPr>
      <w:r>
        <w:t>Your School Name Here</w:t>
      </w:r>
      <w:r w:rsidR="00A76F32">
        <w:t xml:space="preserve"> </w:t>
      </w:r>
    </w:p>
    <w:p w14:paraId="7257EE89" w14:textId="3F1F6633" w:rsidR="009E42E9" w:rsidRPr="007735DE" w:rsidRDefault="00761EF3" w:rsidP="00761EF3">
      <w:pPr>
        <w:pStyle w:val="StyleHeading1"/>
        <w:spacing w:before="0"/>
        <w:rPr>
          <w:sz w:val="36"/>
          <w:szCs w:val="36"/>
        </w:rPr>
      </w:pPr>
      <w:r w:rsidRPr="007735DE">
        <w:rPr>
          <w:sz w:val="36"/>
          <w:szCs w:val="36"/>
        </w:rPr>
        <w:t>Outstanding Cambridge Learner Awards</w:t>
      </w:r>
    </w:p>
    <w:p w14:paraId="14433300" w14:textId="022BCA9E" w:rsidR="00761EF3" w:rsidRDefault="00761EF3" w:rsidP="00761EF3">
      <w:pPr>
        <w:pStyle w:val="p1"/>
        <w:ind w:left="709"/>
      </w:pPr>
      <w:r>
        <w:t xml:space="preserve">The Outstanding Cambridge Learner Awards </w:t>
      </w:r>
      <w:r w:rsidRPr="00761EF3">
        <w:t>recognise exceptional learner achievement in Cambridge examinations around the world</w:t>
      </w:r>
      <w:r>
        <w:t>.</w:t>
      </w:r>
    </w:p>
    <w:p w14:paraId="71084C3B" w14:textId="66616D57" w:rsidR="00761EF3" w:rsidRDefault="00761EF3" w:rsidP="00761EF3">
      <w:pPr>
        <w:pStyle w:val="p1"/>
        <w:ind w:left="709"/>
      </w:pPr>
      <w:r>
        <w:t>The Cambridge learners listed below attained the following awards:</w:t>
      </w:r>
    </w:p>
    <w:p w14:paraId="1E3CFA7D" w14:textId="77777777" w:rsidR="007735DE" w:rsidRDefault="007735DE" w:rsidP="00450D13">
      <w:pPr>
        <w:pStyle w:val="p1"/>
        <w:ind w:left="709"/>
        <w:sectPr w:rsidR="007735DE" w:rsidSect="00761E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23811" w:h="16838" w:orient="landscape" w:code="8"/>
          <w:pgMar w:top="730" w:right="992" w:bottom="1247" w:left="357" w:header="346" w:footer="482" w:gutter="0"/>
          <w:pgNumType w:start="1"/>
          <w:cols w:space="708"/>
          <w:titlePg/>
          <w:docGrid w:linePitch="360"/>
        </w:sectPr>
      </w:pPr>
    </w:p>
    <w:p w14:paraId="327407B8" w14:textId="5A86259F" w:rsidR="009E42E9" w:rsidRDefault="009E42E9" w:rsidP="00450D13">
      <w:pPr>
        <w:pStyle w:val="p1"/>
        <w:ind w:left="709"/>
      </w:pPr>
    </w:p>
    <w:p w14:paraId="4620126D" w14:textId="50972922" w:rsidR="00761EF3" w:rsidRPr="00761EF3" w:rsidRDefault="00761EF3" w:rsidP="00761EF3">
      <w:pPr>
        <w:spacing w:line="240" w:lineRule="auto"/>
        <w:sectPr w:rsidR="00761EF3" w:rsidRPr="00761EF3" w:rsidSect="007735DE">
          <w:type w:val="continuous"/>
          <w:pgSz w:w="23811" w:h="16838" w:orient="landscape" w:code="8"/>
          <w:pgMar w:top="730" w:right="992" w:bottom="1247" w:left="357" w:header="346" w:footer="482" w:gutter="0"/>
          <w:pgNumType w:start="1"/>
          <w:cols w:space="708"/>
          <w:titlePg/>
          <w:docGrid w:linePitch="360"/>
        </w:sectPr>
      </w:pPr>
    </w:p>
    <w:p w14:paraId="470D218C" w14:textId="675E3A8C" w:rsidR="00761EF3" w:rsidRPr="00475E76" w:rsidRDefault="00A76F32" w:rsidP="00761EF3">
      <w:pPr>
        <w:spacing w:after="120"/>
        <w:rPr>
          <w:rFonts w:cs="Arial"/>
          <w:color w:val="575756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E1CE" wp14:editId="0DF9AB7F">
                <wp:simplePos x="0" y="0"/>
                <wp:positionH relativeFrom="column">
                  <wp:posOffset>7719126</wp:posOffset>
                </wp:positionH>
                <wp:positionV relativeFrom="paragraph">
                  <wp:posOffset>8781</wp:posOffset>
                </wp:positionV>
                <wp:extent cx="2522483" cy="252248"/>
                <wp:effectExtent l="0" t="0" r="0" b="0"/>
                <wp:wrapNone/>
                <wp:docPr id="15945999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483" cy="252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29472" w14:textId="77777777" w:rsidR="00A76F32" w:rsidRPr="00475E76" w:rsidRDefault="00A76F32" w:rsidP="00A76F32">
                            <w:pPr>
                              <w:spacing w:after="120"/>
                              <w:rPr>
                                <w:rFonts w:cs="Arial"/>
                                <w:color w:val="575756"/>
                              </w:rPr>
                            </w:pPr>
                            <w:r w:rsidRPr="00475E76">
                              <w:rPr>
                                <w:rFonts w:cs="Arial"/>
                                <w:color w:val="575756"/>
                              </w:rPr>
                              <w:t>High Achievement awards</w:t>
                            </w:r>
                          </w:p>
                          <w:p w14:paraId="097EB2B6" w14:textId="77777777" w:rsidR="00A76F32" w:rsidRDefault="00A76F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E1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7.8pt;margin-top:.7pt;width:198.6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" fillcolor="white [3201]" stroked="f" strokeweight=".5pt">
                <v:textbox>
                  <w:txbxContent>
                    <w:p w14:paraId="4C929472" w14:textId="77777777" w:rsidR="00A76F32" w:rsidRPr="00475E76" w:rsidRDefault="00A76F32" w:rsidP="00A76F32">
                      <w:pPr>
                        <w:spacing w:after="120"/>
                        <w:rPr>
                          <w:rFonts w:cs="Arial"/>
                          <w:color w:val="575756"/>
                        </w:rPr>
                      </w:pPr>
                      <w:r w:rsidRPr="00475E76">
                        <w:rPr>
                          <w:rFonts w:cs="Arial"/>
                          <w:color w:val="575756"/>
                        </w:rPr>
                        <w:t>High Achievement awards</w:t>
                      </w:r>
                    </w:p>
                    <w:p w14:paraId="097EB2B6" w14:textId="77777777" w:rsidR="00A76F32" w:rsidRDefault="00A76F32"/>
                  </w:txbxContent>
                </v:textbox>
              </v:shape>
            </w:pict>
          </mc:Fallback>
        </mc:AlternateContent>
      </w:r>
      <w:r w:rsidR="00761EF3">
        <w:rPr>
          <w:rFonts w:cs="Arial"/>
          <w:color w:val="575756"/>
        </w:rPr>
        <w:t xml:space="preserve">  </w:t>
      </w:r>
      <w:r w:rsidR="00761EF3" w:rsidRPr="00475E76">
        <w:rPr>
          <w:rFonts w:cs="Arial"/>
          <w:color w:val="575756"/>
        </w:rPr>
        <w:t>Top in World</w:t>
      </w:r>
    </w:p>
    <w:tbl>
      <w:tblPr>
        <w:tblW w:w="10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654"/>
        <w:gridCol w:w="2654"/>
        <w:gridCol w:w="2654"/>
        <w:gridCol w:w="2654"/>
      </w:tblGrid>
      <w:tr w:rsidR="00761EF3" w:rsidRPr="00BE15C1" w14:paraId="15FA2D2D" w14:textId="77777777" w:rsidTr="00A76F32">
        <w:trPr>
          <w:trHeight w:val="285"/>
        </w:trPr>
        <w:tc>
          <w:tcPr>
            <w:tcW w:w="10616" w:type="dxa"/>
            <w:gridSpan w:val="4"/>
            <w:shd w:val="clear" w:color="auto" w:fill="00BDB6"/>
          </w:tcPr>
          <w:p w14:paraId="5DCCD452" w14:textId="77777777" w:rsidR="00761EF3" w:rsidRPr="00BE15C1" w:rsidRDefault="00761EF3" w:rsidP="004B5754">
            <w:pPr>
              <w:spacing w:before="60"/>
              <w:rPr>
                <w:rFonts w:cs="Arial"/>
                <w:b/>
                <w:color w:val="FFFFFF"/>
                <w:sz w:val="20"/>
              </w:rPr>
            </w:pPr>
            <w:r>
              <w:rPr>
                <w:rFonts w:cs="Arial"/>
                <w:b/>
                <w:color w:val="FFFFFF"/>
                <w:sz w:val="20"/>
              </w:rPr>
              <w:t>Date of</w:t>
            </w:r>
            <w:r w:rsidRPr="00BE15C1">
              <w:rPr>
                <w:rFonts w:cs="Arial"/>
                <w:b/>
                <w:color w:val="FFFFFF"/>
                <w:sz w:val="20"/>
              </w:rPr>
              <w:t xml:space="preserve"> examination series</w:t>
            </w:r>
          </w:p>
        </w:tc>
      </w:tr>
      <w:tr w:rsidR="00761EF3" w:rsidRPr="00BE15C1" w14:paraId="290A3822" w14:textId="77777777" w:rsidTr="007735DE">
        <w:tc>
          <w:tcPr>
            <w:tcW w:w="2654" w:type="dxa"/>
            <w:shd w:val="clear" w:color="auto" w:fill="D9D9D9"/>
          </w:tcPr>
          <w:p w14:paraId="39A3D397" w14:textId="77777777" w:rsidR="00761EF3" w:rsidRPr="00BE15C1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  <w:r w:rsidRPr="00BE15C1">
              <w:rPr>
                <w:rFonts w:cs="Arial"/>
                <w:b/>
                <w:sz w:val="20"/>
              </w:rPr>
              <w:t>Subject</w:t>
            </w:r>
          </w:p>
        </w:tc>
        <w:tc>
          <w:tcPr>
            <w:tcW w:w="2654" w:type="dxa"/>
            <w:shd w:val="clear" w:color="auto" w:fill="D9D9D9"/>
          </w:tcPr>
          <w:p w14:paraId="5CF92331" w14:textId="77777777" w:rsidR="00761EF3" w:rsidRPr="00BE15C1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  <w:r w:rsidRPr="00BE15C1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654" w:type="dxa"/>
            <w:shd w:val="clear" w:color="auto" w:fill="D9D9D9"/>
          </w:tcPr>
          <w:p w14:paraId="5CC7F8BF" w14:textId="77777777" w:rsidR="00761EF3" w:rsidRPr="00BE15C1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  <w:r w:rsidRPr="00BE15C1">
              <w:rPr>
                <w:rFonts w:cs="Arial"/>
                <w:b/>
                <w:sz w:val="20"/>
              </w:rPr>
              <w:t>School name</w:t>
            </w:r>
          </w:p>
        </w:tc>
        <w:tc>
          <w:tcPr>
            <w:tcW w:w="2654" w:type="dxa"/>
            <w:shd w:val="clear" w:color="auto" w:fill="D9D9D9"/>
          </w:tcPr>
          <w:p w14:paraId="7E9EB171" w14:textId="77777777" w:rsidR="00761EF3" w:rsidRPr="00BE15C1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  <w:r w:rsidRPr="00BE15C1">
              <w:rPr>
                <w:rFonts w:cs="Arial"/>
                <w:b/>
                <w:sz w:val="20"/>
              </w:rPr>
              <w:t>Award</w:t>
            </w:r>
          </w:p>
        </w:tc>
      </w:tr>
      <w:tr w:rsidR="00761EF3" w:rsidRPr="00BE15C1" w14:paraId="474B1953" w14:textId="77777777" w:rsidTr="007735DE">
        <w:tc>
          <w:tcPr>
            <w:tcW w:w="2654" w:type="dxa"/>
          </w:tcPr>
          <w:p w14:paraId="08184267" w14:textId="77777777" w:rsidR="00761EF3" w:rsidRPr="000C18A8" w:rsidRDefault="00761EF3" w:rsidP="004B5754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2654" w:type="dxa"/>
          </w:tcPr>
          <w:p w14:paraId="25B818ED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  <w:tc>
          <w:tcPr>
            <w:tcW w:w="2654" w:type="dxa"/>
          </w:tcPr>
          <w:p w14:paraId="22A0F5B8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  <w:tc>
          <w:tcPr>
            <w:tcW w:w="2654" w:type="dxa"/>
          </w:tcPr>
          <w:p w14:paraId="13FF6179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</w:tr>
      <w:tr w:rsidR="00761EF3" w:rsidRPr="00BE15C1" w14:paraId="3A97953C" w14:textId="77777777" w:rsidTr="007735DE">
        <w:tc>
          <w:tcPr>
            <w:tcW w:w="2654" w:type="dxa"/>
          </w:tcPr>
          <w:p w14:paraId="2717721A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  <w:tc>
          <w:tcPr>
            <w:tcW w:w="2654" w:type="dxa"/>
          </w:tcPr>
          <w:p w14:paraId="498106F8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  <w:tc>
          <w:tcPr>
            <w:tcW w:w="2654" w:type="dxa"/>
          </w:tcPr>
          <w:p w14:paraId="75F5226B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  <w:tc>
          <w:tcPr>
            <w:tcW w:w="2654" w:type="dxa"/>
          </w:tcPr>
          <w:p w14:paraId="58366A44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</w:tr>
      <w:tr w:rsidR="00761EF3" w:rsidRPr="00BE15C1" w14:paraId="06AF76D7" w14:textId="77777777" w:rsidTr="007735DE">
        <w:tc>
          <w:tcPr>
            <w:tcW w:w="2654" w:type="dxa"/>
          </w:tcPr>
          <w:p w14:paraId="6444F32A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  <w:tc>
          <w:tcPr>
            <w:tcW w:w="2654" w:type="dxa"/>
          </w:tcPr>
          <w:p w14:paraId="44318054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  <w:tc>
          <w:tcPr>
            <w:tcW w:w="2654" w:type="dxa"/>
          </w:tcPr>
          <w:p w14:paraId="3A14E9D6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  <w:tc>
          <w:tcPr>
            <w:tcW w:w="2654" w:type="dxa"/>
          </w:tcPr>
          <w:p w14:paraId="4F5B8FFB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</w:tr>
      <w:tr w:rsidR="00761EF3" w:rsidRPr="00BE15C1" w14:paraId="5203156E" w14:textId="77777777" w:rsidTr="007735DE">
        <w:tc>
          <w:tcPr>
            <w:tcW w:w="2654" w:type="dxa"/>
          </w:tcPr>
          <w:p w14:paraId="146EC3BD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  <w:tc>
          <w:tcPr>
            <w:tcW w:w="2654" w:type="dxa"/>
          </w:tcPr>
          <w:p w14:paraId="7857F4E3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  <w:tc>
          <w:tcPr>
            <w:tcW w:w="2654" w:type="dxa"/>
          </w:tcPr>
          <w:p w14:paraId="615A9064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  <w:tc>
          <w:tcPr>
            <w:tcW w:w="2654" w:type="dxa"/>
          </w:tcPr>
          <w:p w14:paraId="6A6223C4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12688" w:tblpY="-1935"/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654"/>
        <w:gridCol w:w="2654"/>
        <w:gridCol w:w="2654"/>
        <w:gridCol w:w="2654"/>
      </w:tblGrid>
      <w:tr w:rsidR="00A76F32" w:rsidRPr="00BE15C1" w14:paraId="56094DB5" w14:textId="77777777" w:rsidTr="00A76F32">
        <w:tc>
          <w:tcPr>
            <w:tcW w:w="10616" w:type="dxa"/>
            <w:gridSpan w:val="4"/>
            <w:shd w:val="clear" w:color="auto" w:fill="00BDB6"/>
          </w:tcPr>
          <w:p w14:paraId="6A9E4D53" w14:textId="77777777" w:rsidR="00A76F32" w:rsidRPr="00BE15C1" w:rsidRDefault="00A76F32" w:rsidP="00A76F32">
            <w:pPr>
              <w:spacing w:before="60"/>
              <w:rPr>
                <w:rFonts w:cs="Arial"/>
                <w:b/>
                <w:color w:val="FFFFFF"/>
                <w:sz w:val="20"/>
              </w:rPr>
            </w:pPr>
            <w:r>
              <w:rPr>
                <w:rFonts w:cs="Arial"/>
                <w:b/>
                <w:color w:val="FFFFFF"/>
                <w:sz w:val="20"/>
              </w:rPr>
              <w:t>Date of</w:t>
            </w:r>
            <w:r w:rsidRPr="00BE15C1">
              <w:rPr>
                <w:rFonts w:cs="Arial"/>
                <w:b/>
                <w:color w:val="FFFFFF"/>
                <w:sz w:val="20"/>
              </w:rPr>
              <w:t xml:space="preserve"> examination series</w:t>
            </w:r>
          </w:p>
        </w:tc>
      </w:tr>
      <w:tr w:rsidR="00A76F32" w:rsidRPr="00BE15C1" w14:paraId="48E4E1C6" w14:textId="77777777" w:rsidTr="00A76F32">
        <w:tc>
          <w:tcPr>
            <w:tcW w:w="2654" w:type="dxa"/>
            <w:shd w:val="clear" w:color="auto" w:fill="D9D9D9"/>
          </w:tcPr>
          <w:p w14:paraId="3DF6E974" w14:textId="77777777" w:rsidR="00A76F32" w:rsidRPr="00BE15C1" w:rsidRDefault="00A76F32" w:rsidP="00A76F32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Subject</w:t>
            </w:r>
          </w:p>
        </w:tc>
        <w:tc>
          <w:tcPr>
            <w:tcW w:w="2654" w:type="dxa"/>
            <w:shd w:val="clear" w:color="auto" w:fill="D9D9D9"/>
          </w:tcPr>
          <w:p w14:paraId="4466D2AB" w14:textId="77777777" w:rsidR="00A76F32" w:rsidRPr="00BE15C1" w:rsidRDefault="00A76F32" w:rsidP="00A76F32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654" w:type="dxa"/>
            <w:shd w:val="clear" w:color="auto" w:fill="D9D9D9"/>
          </w:tcPr>
          <w:p w14:paraId="37ACC78F" w14:textId="77777777" w:rsidR="00A76F32" w:rsidRPr="00BE15C1" w:rsidRDefault="00A76F32" w:rsidP="00A76F32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School name</w:t>
            </w:r>
          </w:p>
        </w:tc>
        <w:tc>
          <w:tcPr>
            <w:tcW w:w="2654" w:type="dxa"/>
            <w:shd w:val="clear" w:color="auto" w:fill="D9D9D9"/>
          </w:tcPr>
          <w:p w14:paraId="7A707FD4" w14:textId="77777777" w:rsidR="00A76F32" w:rsidRPr="00BE15C1" w:rsidRDefault="00A76F32" w:rsidP="00A76F32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Award</w:t>
            </w:r>
          </w:p>
        </w:tc>
      </w:tr>
      <w:tr w:rsidR="00A76F32" w:rsidRPr="00BE15C1" w14:paraId="36266E6A" w14:textId="77777777" w:rsidTr="00A76F32">
        <w:tc>
          <w:tcPr>
            <w:tcW w:w="2654" w:type="dxa"/>
          </w:tcPr>
          <w:p w14:paraId="0FB64937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5F23861D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70DCFD25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68E862E2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A76F32" w:rsidRPr="00BE15C1" w14:paraId="6BE28774" w14:textId="77777777" w:rsidTr="00A76F32">
        <w:tc>
          <w:tcPr>
            <w:tcW w:w="2654" w:type="dxa"/>
          </w:tcPr>
          <w:p w14:paraId="7B66AB13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2CBDFE8D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0FDB2A70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65F7BB8A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A76F32" w:rsidRPr="00BE15C1" w14:paraId="50617F63" w14:textId="77777777" w:rsidTr="00A76F32">
        <w:tc>
          <w:tcPr>
            <w:tcW w:w="2654" w:type="dxa"/>
          </w:tcPr>
          <w:p w14:paraId="6C7363AD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21C3CB7A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6F61C2E3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147E67D1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A76F32" w:rsidRPr="00BE15C1" w14:paraId="7302EDA5" w14:textId="77777777" w:rsidTr="00A76F32">
        <w:tc>
          <w:tcPr>
            <w:tcW w:w="2654" w:type="dxa"/>
          </w:tcPr>
          <w:p w14:paraId="4760D739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692D92E0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14688E2B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0A22C597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</w:tbl>
    <w:p w14:paraId="744EF664" w14:textId="77777777" w:rsidR="00761EF3" w:rsidRDefault="00761EF3" w:rsidP="00761EF3">
      <w:pPr>
        <w:spacing w:before="40"/>
        <w:rPr>
          <w:rFonts w:cs="Arial"/>
          <w:b/>
        </w:rPr>
      </w:pPr>
    </w:p>
    <w:tbl>
      <w:tblPr>
        <w:tblW w:w="10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654"/>
        <w:gridCol w:w="2654"/>
        <w:gridCol w:w="2654"/>
        <w:gridCol w:w="2654"/>
      </w:tblGrid>
      <w:tr w:rsidR="00761EF3" w:rsidRPr="00BE15C1" w14:paraId="4253F089" w14:textId="77777777" w:rsidTr="00A76F32">
        <w:trPr>
          <w:trHeight w:val="285"/>
        </w:trPr>
        <w:tc>
          <w:tcPr>
            <w:tcW w:w="10616" w:type="dxa"/>
            <w:gridSpan w:val="4"/>
            <w:shd w:val="clear" w:color="auto" w:fill="00BDB6"/>
          </w:tcPr>
          <w:p w14:paraId="144F53F1" w14:textId="77777777" w:rsidR="00761EF3" w:rsidRPr="00BE15C1" w:rsidRDefault="00761EF3" w:rsidP="004B5754">
            <w:pPr>
              <w:spacing w:before="60"/>
              <w:rPr>
                <w:rFonts w:cs="Arial"/>
                <w:b/>
                <w:color w:val="FFFFFF"/>
                <w:sz w:val="20"/>
              </w:rPr>
            </w:pPr>
            <w:r>
              <w:rPr>
                <w:rFonts w:cs="Arial"/>
                <w:b/>
                <w:color w:val="FFFFFF"/>
                <w:sz w:val="20"/>
              </w:rPr>
              <w:t>Date of</w:t>
            </w:r>
            <w:r w:rsidRPr="00BE15C1">
              <w:rPr>
                <w:rFonts w:cs="Arial"/>
                <w:b/>
                <w:color w:val="FFFFFF"/>
                <w:sz w:val="20"/>
              </w:rPr>
              <w:t xml:space="preserve"> examination series</w:t>
            </w:r>
          </w:p>
        </w:tc>
      </w:tr>
      <w:tr w:rsidR="00761EF3" w:rsidRPr="00BE15C1" w14:paraId="030D94D8" w14:textId="77777777" w:rsidTr="007735DE">
        <w:tc>
          <w:tcPr>
            <w:tcW w:w="2654" w:type="dxa"/>
            <w:shd w:val="clear" w:color="auto" w:fill="D9D9D9"/>
          </w:tcPr>
          <w:p w14:paraId="293F8326" w14:textId="77777777" w:rsidR="00761EF3" w:rsidRPr="00BE15C1" w:rsidRDefault="00761EF3" w:rsidP="004B5754">
            <w:pPr>
              <w:spacing w:before="60"/>
              <w:rPr>
                <w:rFonts w:cs="Arial"/>
                <w:b/>
              </w:rPr>
            </w:pPr>
            <w:r w:rsidRPr="00BE15C1">
              <w:rPr>
                <w:rFonts w:cs="Arial"/>
                <w:b/>
                <w:sz w:val="20"/>
              </w:rPr>
              <w:t>Subject</w:t>
            </w:r>
          </w:p>
        </w:tc>
        <w:tc>
          <w:tcPr>
            <w:tcW w:w="2654" w:type="dxa"/>
            <w:shd w:val="clear" w:color="auto" w:fill="D9D9D9"/>
          </w:tcPr>
          <w:p w14:paraId="0497184F" w14:textId="77777777" w:rsidR="00761EF3" w:rsidRPr="00BE15C1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  <w:r w:rsidRPr="00BE15C1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654" w:type="dxa"/>
            <w:shd w:val="clear" w:color="auto" w:fill="D9D9D9"/>
          </w:tcPr>
          <w:p w14:paraId="338C3776" w14:textId="77777777" w:rsidR="00761EF3" w:rsidRPr="00BE15C1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  <w:r w:rsidRPr="00BE15C1">
              <w:rPr>
                <w:rFonts w:cs="Arial"/>
                <w:b/>
                <w:sz w:val="20"/>
              </w:rPr>
              <w:t>School name</w:t>
            </w:r>
          </w:p>
        </w:tc>
        <w:tc>
          <w:tcPr>
            <w:tcW w:w="2654" w:type="dxa"/>
            <w:shd w:val="clear" w:color="auto" w:fill="D9D9D9"/>
          </w:tcPr>
          <w:p w14:paraId="25387C84" w14:textId="77777777" w:rsidR="00761EF3" w:rsidRPr="00BE15C1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  <w:r w:rsidRPr="00BE15C1">
              <w:rPr>
                <w:rFonts w:cs="Arial"/>
                <w:b/>
                <w:sz w:val="20"/>
              </w:rPr>
              <w:t>Award</w:t>
            </w:r>
          </w:p>
        </w:tc>
      </w:tr>
      <w:tr w:rsidR="00761EF3" w:rsidRPr="00BE15C1" w14:paraId="790CE286" w14:textId="77777777" w:rsidTr="007735DE">
        <w:tc>
          <w:tcPr>
            <w:tcW w:w="2654" w:type="dxa"/>
          </w:tcPr>
          <w:p w14:paraId="3B13E17C" w14:textId="77777777" w:rsidR="00761EF3" w:rsidRPr="000C18A8" w:rsidRDefault="00761EF3" w:rsidP="004B5754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2654" w:type="dxa"/>
          </w:tcPr>
          <w:p w14:paraId="04BE22AD" w14:textId="77777777" w:rsidR="00761EF3" w:rsidRPr="000C18A8" w:rsidRDefault="00761EF3" w:rsidP="004B5754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2654" w:type="dxa"/>
          </w:tcPr>
          <w:p w14:paraId="0D44FC0D" w14:textId="77777777" w:rsidR="00761EF3" w:rsidRPr="000C18A8" w:rsidRDefault="00761EF3" w:rsidP="004B5754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2654" w:type="dxa"/>
          </w:tcPr>
          <w:p w14:paraId="2A8630DA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</w:tr>
      <w:tr w:rsidR="00761EF3" w:rsidRPr="00BE15C1" w14:paraId="5E53968A" w14:textId="77777777" w:rsidTr="007735DE">
        <w:tc>
          <w:tcPr>
            <w:tcW w:w="2654" w:type="dxa"/>
          </w:tcPr>
          <w:p w14:paraId="7E5B2BE2" w14:textId="77777777" w:rsidR="00761EF3" w:rsidRPr="000C18A8" w:rsidRDefault="00761EF3" w:rsidP="004B5754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2654" w:type="dxa"/>
          </w:tcPr>
          <w:p w14:paraId="0AAF6B06" w14:textId="77777777" w:rsidR="00761EF3" w:rsidRPr="000C18A8" w:rsidRDefault="00761EF3" w:rsidP="004B5754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2654" w:type="dxa"/>
          </w:tcPr>
          <w:p w14:paraId="06A98AA4" w14:textId="77777777" w:rsidR="00761EF3" w:rsidRPr="000C18A8" w:rsidRDefault="00761EF3" w:rsidP="004B5754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2654" w:type="dxa"/>
          </w:tcPr>
          <w:p w14:paraId="313877AB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</w:tr>
      <w:tr w:rsidR="00761EF3" w:rsidRPr="00BE15C1" w14:paraId="4CC508BB" w14:textId="77777777" w:rsidTr="007735DE">
        <w:tc>
          <w:tcPr>
            <w:tcW w:w="2654" w:type="dxa"/>
          </w:tcPr>
          <w:p w14:paraId="47C3078C" w14:textId="77777777" w:rsidR="00761EF3" w:rsidRPr="000C18A8" w:rsidRDefault="00761EF3" w:rsidP="004B5754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2654" w:type="dxa"/>
          </w:tcPr>
          <w:p w14:paraId="2005506A" w14:textId="77777777" w:rsidR="00761EF3" w:rsidRPr="000C18A8" w:rsidRDefault="00761EF3" w:rsidP="004B5754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2654" w:type="dxa"/>
          </w:tcPr>
          <w:p w14:paraId="06EAC216" w14:textId="77777777" w:rsidR="00761EF3" w:rsidRPr="000C18A8" w:rsidRDefault="00761EF3" w:rsidP="004B5754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2654" w:type="dxa"/>
          </w:tcPr>
          <w:p w14:paraId="772475B8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</w:tr>
      <w:tr w:rsidR="00761EF3" w:rsidRPr="00BE15C1" w14:paraId="225EDD3E" w14:textId="77777777" w:rsidTr="007735DE">
        <w:tc>
          <w:tcPr>
            <w:tcW w:w="2654" w:type="dxa"/>
          </w:tcPr>
          <w:p w14:paraId="3DECD58F" w14:textId="77777777" w:rsidR="00761EF3" w:rsidRPr="000C18A8" w:rsidRDefault="00761EF3" w:rsidP="004B5754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2654" w:type="dxa"/>
          </w:tcPr>
          <w:p w14:paraId="41C9B0CE" w14:textId="77777777" w:rsidR="00761EF3" w:rsidRPr="000C18A8" w:rsidRDefault="00761EF3" w:rsidP="004B5754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2654" w:type="dxa"/>
          </w:tcPr>
          <w:p w14:paraId="7190B137" w14:textId="77777777" w:rsidR="00761EF3" w:rsidRPr="000C18A8" w:rsidRDefault="00761EF3" w:rsidP="004B5754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2654" w:type="dxa"/>
          </w:tcPr>
          <w:p w14:paraId="56EB77C6" w14:textId="77777777" w:rsidR="00761EF3" w:rsidRPr="000C18A8" w:rsidRDefault="00761EF3" w:rsidP="004B5754">
            <w:pPr>
              <w:spacing w:before="60"/>
              <w:rPr>
                <w:rFonts w:cs="Arial"/>
                <w:b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12662" w:tblpY="-1792"/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654"/>
        <w:gridCol w:w="2654"/>
        <w:gridCol w:w="2654"/>
        <w:gridCol w:w="2654"/>
      </w:tblGrid>
      <w:tr w:rsidR="00A76F32" w:rsidRPr="00BE15C1" w14:paraId="790D2D74" w14:textId="77777777" w:rsidTr="00A76F32">
        <w:tc>
          <w:tcPr>
            <w:tcW w:w="10616" w:type="dxa"/>
            <w:gridSpan w:val="4"/>
            <w:shd w:val="clear" w:color="auto" w:fill="00BDB6"/>
          </w:tcPr>
          <w:p w14:paraId="28E52019" w14:textId="77777777" w:rsidR="00A76F32" w:rsidRPr="00BE15C1" w:rsidRDefault="00A76F32" w:rsidP="00A76F32">
            <w:pPr>
              <w:spacing w:before="60"/>
              <w:rPr>
                <w:rFonts w:cs="Arial"/>
                <w:b/>
                <w:color w:val="FFFFFF"/>
                <w:sz w:val="20"/>
              </w:rPr>
            </w:pPr>
            <w:r>
              <w:rPr>
                <w:rFonts w:cs="Arial"/>
                <w:b/>
                <w:color w:val="FFFFFF"/>
                <w:sz w:val="20"/>
              </w:rPr>
              <w:t>Date of</w:t>
            </w:r>
            <w:r w:rsidRPr="00BE15C1">
              <w:rPr>
                <w:rFonts w:cs="Arial"/>
                <w:b/>
                <w:color w:val="FFFFFF"/>
                <w:sz w:val="20"/>
              </w:rPr>
              <w:t xml:space="preserve"> examination series</w:t>
            </w:r>
          </w:p>
        </w:tc>
      </w:tr>
      <w:tr w:rsidR="00A76F32" w:rsidRPr="00BE15C1" w14:paraId="7EFD4B01" w14:textId="77777777" w:rsidTr="00A76F32">
        <w:tc>
          <w:tcPr>
            <w:tcW w:w="2654" w:type="dxa"/>
            <w:shd w:val="clear" w:color="auto" w:fill="D9D9D9"/>
          </w:tcPr>
          <w:p w14:paraId="0995BB32" w14:textId="77777777" w:rsidR="00A76F32" w:rsidRPr="00BE15C1" w:rsidRDefault="00A76F32" w:rsidP="00A76F32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Subject</w:t>
            </w:r>
          </w:p>
        </w:tc>
        <w:tc>
          <w:tcPr>
            <w:tcW w:w="2654" w:type="dxa"/>
            <w:shd w:val="clear" w:color="auto" w:fill="D9D9D9"/>
          </w:tcPr>
          <w:p w14:paraId="503B30F9" w14:textId="77777777" w:rsidR="00A76F32" w:rsidRPr="00BE15C1" w:rsidRDefault="00A76F32" w:rsidP="00A76F32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654" w:type="dxa"/>
            <w:shd w:val="clear" w:color="auto" w:fill="D9D9D9"/>
          </w:tcPr>
          <w:p w14:paraId="09D2A910" w14:textId="77777777" w:rsidR="00A76F32" w:rsidRPr="00BE15C1" w:rsidRDefault="00A76F32" w:rsidP="00A76F32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School name</w:t>
            </w:r>
          </w:p>
        </w:tc>
        <w:tc>
          <w:tcPr>
            <w:tcW w:w="2654" w:type="dxa"/>
            <w:shd w:val="clear" w:color="auto" w:fill="D9D9D9"/>
          </w:tcPr>
          <w:p w14:paraId="71AC6DCD" w14:textId="77777777" w:rsidR="00A76F32" w:rsidRPr="00BE15C1" w:rsidRDefault="00A76F32" w:rsidP="00A76F32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Award</w:t>
            </w:r>
          </w:p>
        </w:tc>
      </w:tr>
      <w:tr w:rsidR="00A76F32" w:rsidRPr="00BE15C1" w14:paraId="4B725A6F" w14:textId="77777777" w:rsidTr="00A76F32">
        <w:tc>
          <w:tcPr>
            <w:tcW w:w="2654" w:type="dxa"/>
          </w:tcPr>
          <w:p w14:paraId="5633572E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0AA45642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5D8DCD95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2414C265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A76F32" w:rsidRPr="00BE15C1" w14:paraId="2C9062EE" w14:textId="77777777" w:rsidTr="00A76F32">
        <w:tc>
          <w:tcPr>
            <w:tcW w:w="2654" w:type="dxa"/>
          </w:tcPr>
          <w:p w14:paraId="7D042192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2288E8A9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7952505E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65E21018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A76F32" w:rsidRPr="00BE15C1" w14:paraId="488D7EF9" w14:textId="77777777" w:rsidTr="00A76F32">
        <w:tc>
          <w:tcPr>
            <w:tcW w:w="2654" w:type="dxa"/>
          </w:tcPr>
          <w:p w14:paraId="3A3001C1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5EC012EB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09A297FE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3DAD9DDA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A76F32" w:rsidRPr="00BE15C1" w14:paraId="778A8724" w14:textId="77777777" w:rsidTr="00A76F32">
        <w:tc>
          <w:tcPr>
            <w:tcW w:w="2654" w:type="dxa"/>
          </w:tcPr>
          <w:p w14:paraId="774CFAEF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5F4392EA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3E681105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3961C9E1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</w:tbl>
    <w:p w14:paraId="58DA262D" w14:textId="228159C9" w:rsidR="00761EF3" w:rsidRDefault="00761EF3" w:rsidP="00761EF3">
      <w:pPr>
        <w:rPr>
          <w:rFonts w:cs="Arial"/>
          <w:b/>
        </w:rPr>
      </w:pPr>
    </w:p>
    <w:p w14:paraId="43F77758" w14:textId="575E2B8A" w:rsidR="00761EF3" w:rsidRPr="00475E76" w:rsidRDefault="00A76F32" w:rsidP="00A76F32">
      <w:pPr>
        <w:spacing w:after="120"/>
        <w:ind w:left="113"/>
        <w:rPr>
          <w:rFonts w:cs="Arial"/>
          <w:color w:val="575756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461B5" wp14:editId="047F5E70">
                <wp:simplePos x="0" y="0"/>
                <wp:positionH relativeFrom="column">
                  <wp:posOffset>7771568</wp:posOffset>
                </wp:positionH>
                <wp:positionV relativeFrom="paragraph">
                  <wp:posOffset>15131</wp:posOffset>
                </wp:positionV>
                <wp:extent cx="1749973" cy="236483"/>
                <wp:effectExtent l="0" t="0" r="3175" b="0"/>
                <wp:wrapNone/>
                <wp:docPr id="18995774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973" cy="236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582CA" w14:textId="77777777" w:rsidR="00A76F32" w:rsidRPr="00475E76" w:rsidRDefault="00A76F32" w:rsidP="00A76F32">
                            <w:pPr>
                              <w:spacing w:after="120"/>
                              <w:rPr>
                                <w:rFonts w:cs="Arial"/>
                                <w:color w:val="575756"/>
                              </w:rPr>
                            </w:pPr>
                            <w:r w:rsidRPr="00475E76">
                              <w:rPr>
                                <w:rFonts w:cs="Arial"/>
                                <w:color w:val="575756"/>
                              </w:rPr>
                              <w:t>Best Across awards</w:t>
                            </w:r>
                          </w:p>
                          <w:p w14:paraId="413C481F" w14:textId="7754B520" w:rsidR="00A76F32" w:rsidRPr="00475E76" w:rsidRDefault="00A76F32" w:rsidP="00A76F32">
                            <w:pPr>
                              <w:spacing w:after="120"/>
                              <w:rPr>
                                <w:rFonts w:cs="Arial"/>
                                <w:color w:val="575756"/>
                              </w:rPr>
                            </w:pPr>
                            <w:r w:rsidRPr="00475E76">
                              <w:rPr>
                                <w:rFonts w:cs="Arial"/>
                                <w:color w:val="575756"/>
                              </w:rPr>
                              <w:t>awards</w:t>
                            </w:r>
                          </w:p>
                          <w:p w14:paraId="40A79C3D" w14:textId="77777777" w:rsidR="00A76F32" w:rsidRDefault="00A76F32" w:rsidP="00A76F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461B5" id="_x0000_s1027" type="#_x0000_t202" style="position:absolute;left:0;text-align:left;margin-left:611.95pt;margin-top:1.2pt;width:137.8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" fillcolor="white [3201]" stroked="f" strokeweight=".5pt">
                <v:textbox>
                  <w:txbxContent>
                    <w:p w14:paraId="07B582CA" w14:textId="77777777" w:rsidR="00A76F32" w:rsidRPr="00475E76" w:rsidRDefault="00A76F32" w:rsidP="00A76F32">
                      <w:pPr>
                        <w:spacing w:after="120"/>
                        <w:rPr>
                          <w:rFonts w:cs="Arial"/>
                          <w:color w:val="575756"/>
                        </w:rPr>
                      </w:pPr>
                      <w:r w:rsidRPr="00475E76">
                        <w:rPr>
                          <w:rFonts w:cs="Arial"/>
                          <w:color w:val="575756"/>
                        </w:rPr>
                        <w:t>Best Across awards</w:t>
                      </w:r>
                    </w:p>
                    <w:p w14:paraId="413C481F" w14:textId="7754B520" w:rsidR="00A76F32" w:rsidRPr="00475E76" w:rsidRDefault="00A76F32" w:rsidP="00A76F32">
                      <w:pPr>
                        <w:spacing w:after="120"/>
                        <w:rPr>
                          <w:rFonts w:cs="Arial"/>
                          <w:color w:val="575756"/>
                        </w:rPr>
                      </w:pPr>
                      <w:r w:rsidRPr="00475E76">
                        <w:rPr>
                          <w:rFonts w:cs="Arial"/>
                          <w:color w:val="575756"/>
                        </w:rPr>
                        <w:t>awards</w:t>
                      </w:r>
                    </w:p>
                    <w:p w14:paraId="40A79C3D" w14:textId="77777777" w:rsidR="00A76F32" w:rsidRDefault="00A76F32" w:rsidP="00A76F32"/>
                  </w:txbxContent>
                </v:textbox>
              </v:shape>
            </w:pict>
          </mc:Fallback>
        </mc:AlternateContent>
      </w:r>
      <w:r w:rsidR="00761EF3" w:rsidRPr="00475E76">
        <w:rPr>
          <w:rFonts w:cs="Arial"/>
          <w:color w:val="575756"/>
        </w:rPr>
        <w:t>Top in Country</w:t>
      </w:r>
    </w:p>
    <w:tbl>
      <w:tblPr>
        <w:tblW w:w="10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654"/>
        <w:gridCol w:w="2654"/>
        <w:gridCol w:w="2654"/>
        <w:gridCol w:w="2654"/>
      </w:tblGrid>
      <w:tr w:rsidR="00761EF3" w:rsidRPr="00BE15C1" w14:paraId="2C51F186" w14:textId="77777777" w:rsidTr="00A76F32">
        <w:tc>
          <w:tcPr>
            <w:tcW w:w="10616" w:type="dxa"/>
            <w:gridSpan w:val="4"/>
            <w:shd w:val="clear" w:color="auto" w:fill="00BDB6"/>
          </w:tcPr>
          <w:p w14:paraId="07AA537F" w14:textId="77777777" w:rsidR="00761EF3" w:rsidRPr="00BE15C1" w:rsidRDefault="00761EF3" w:rsidP="004B5754">
            <w:pPr>
              <w:spacing w:before="60"/>
              <w:rPr>
                <w:rFonts w:cs="Arial"/>
                <w:b/>
                <w:color w:val="FFFFFF"/>
                <w:sz w:val="20"/>
              </w:rPr>
            </w:pPr>
            <w:r>
              <w:rPr>
                <w:rFonts w:cs="Arial"/>
                <w:b/>
                <w:color w:val="FFFFFF"/>
                <w:sz w:val="20"/>
              </w:rPr>
              <w:t>Date of</w:t>
            </w:r>
            <w:r w:rsidRPr="00BE15C1">
              <w:rPr>
                <w:rFonts w:cs="Arial"/>
                <w:b/>
                <w:color w:val="FFFFFF"/>
                <w:sz w:val="20"/>
              </w:rPr>
              <w:t xml:space="preserve"> examination series</w:t>
            </w:r>
          </w:p>
        </w:tc>
      </w:tr>
      <w:tr w:rsidR="00761EF3" w:rsidRPr="00BE15C1" w14:paraId="32CCEE9B" w14:textId="77777777" w:rsidTr="007735DE">
        <w:tc>
          <w:tcPr>
            <w:tcW w:w="2654" w:type="dxa"/>
            <w:shd w:val="clear" w:color="auto" w:fill="D9D9D9"/>
          </w:tcPr>
          <w:p w14:paraId="5EAB78F8" w14:textId="77777777" w:rsidR="00761EF3" w:rsidRPr="00BE15C1" w:rsidRDefault="00761EF3" w:rsidP="004B5754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Subject</w:t>
            </w:r>
          </w:p>
        </w:tc>
        <w:tc>
          <w:tcPr>
            <w:tcW w:w="2654" w:type="dxa"/>
            <w:shd w:val="clear" w:color="auto" w:fill="D9D9D9"/>
          </w:tcPr>
          <w:p w14:paraId="734CB362" w14:textId="77777777" w:rsidR="00761EF3" w:rsidRPr="00BE15C1" w:rsidRDefault="00761EF3" w:rsidP="004B5754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654" w:type="dxa"/>
            <w:shd w:val="clear" w:color="auto" w:fill="D9D9D9"/>
          </w:tcPr>
          <w:p w14:paraId="608AA904" w14:textId="77777777" w:rsidR="00761EF3" w:rsidRPr="00BE15C1" w:rsidRDefault="00761EF3" w:rsidP="004B5754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School name</w:t>
            </w:r>
          </w:p>
        </w:tc>
        <w:tc>
          <w:tcPr>
            <w:tcW w:w="2654" w:type="dxa"/>
            <w:shd w:val="clear" w:color="auto" w:fill="D9D9D9"/>
          </w:tcPr>
          <w:p w14:paraId="4282E661" w14:textId="77777777" w:rsidR="00761EF3" w:rsidRPr="00BE15C1" w:rsidRDefault="00761EF3" w:rsidP="004B5754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Award</w:t>
            </w:r>
          </w:p>
        </w:tc>
      </w:tr>
      <w:tr w:rsidR="00761EF3" w:rsidRPr="00BE15C1" w14:paraId="008B349D" w14:textId="77777777" w:rsidTr="007735DE">
        <w:tc>
          <w:tcPr>
            <w:tcW w:w="2654" w:type="dxa"/>
          </w:tcPr>
          <w:p w14:paraId="7AEA8234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1191F330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272B3A4D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406868D9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761EF3" w:rsidRPr="00BE15C1" w14:paraId="626BCBE3" w14:textId="77777777" w:rsidTr="007735DE">
        <w:tc>
          <w:tcPr>
            <w:tcW w:w="2654" w:type="dxa"/>
          </w:tcPr>
          <w:p w14:paraId="776E0E19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541FD596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6451AE49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2C981BB5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761EF3" w:rsidRPr="00BE15C1" w14:paraId="0357C9B0" w14:textId="77777777" w:rsidTr="007735DE">
        <w:tc>
          <w:tcPr>
            <w:tcW w:w="2654" w:type="dxa"/>
          </w:tcPr>
          <w:p w14:paraId="5C79BB33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450F7768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7D64AF7D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1AAD3F08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761EF3" w:rsidRPr="00BE15C1" w14:paraId="51BA685B" w14:textId="77777777" w:rsidTr="007735DE">
        <w:tc>
          <w:tcPr>
            <w:tcW w:w="2654" w:type="dxa"/>
          </w:tcPr>
          <w:p w14:paraId="59E105C1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28A6AC62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1D2FFB54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54C9832E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12738" w:tblpY="-1882"/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654"/>
        <w:gridCol w:w="2654"/>
        <w:gridCol w:w="2654"/>
        <w:gridCol w:w="2654"/>
      </w:tblGrid>
      <w:tr w:rsidR="00A76F32" w:rsidRPr="00BE15C1" w14:paraId="02AAD1AA" w14:textId="77777777" w:rsidTr="00A76F32">
        <w:tc>
          <w:tcPr>
            <w:tcW w:w="10616" w:type="dxa"/>
            <w:gridSpan w:val="4"/>
            <w:shd w:val="clear" w:color="auto" w:fill="00BDB6"/>
          </w:tcPr>
          <w:p w14:paraId="7F809396" w14:textId="77777777" w:rsidR="00A76F32" w:rsidRPr="00BE15C1" w:rsidRDefault="00A76F32" w:rsidP="00A76F32">
            <w:pPr>
              <w:spacing w:before="60"/>
              <w:rPr>
                <w:rFonts w:cs="Arial"/>
                <w:b/>
                <w:color w:val="FFFFFF"/>
                <w:sz w:val="20"/>
              </w:rPr>
            </w:pPr>
            <w:r>
              <w:rPr>
                <w:rFonts w:cs="Arial"/>
                <w:b/>
                <w:color w:val="FFFFFF"/>
                <w:sz w:val="20"/>
              </w:rPr>
              <w:t>Date of</w:t>
            </w:r>
            <w:r w:rsidRPr="00BE15C1">
              <w:rPr>
                <w:rFonts w:cs="Arial"/>
                <w:b/>
                <w:color w:val="FFFFFF"/>
                <w:sz w:val="20"/>
              </w:rPr>
              <w:t xml:space="preserve"> examination series</w:t>
            </w:r>
          </w:p>
        </w:tc>
      </w:tr>
      <w:tr w:rsidR="00A76F32" w:rsidRPr="00BE15C1" w14:paraId="1A25EEA9" w14:textId="77777777" w:rsidTr="00A76F32">
        <w:tc>
          <w:tcPr>
            <w:tcW w:w="2654" w:type="dxa"/>
            <w:shd w:val="clear" w:color="auto" w:fill="D9D9D9"/>
          </w:tcPr>
          <w:p w14:paraId="6E3A1716" w14:textId="77777777" w:rsidR="00A76F32" w:rsidRPr="00BE15C1" w:rsidRDefault="00A76F32" w:rsidP="00A76F32">
            <w:pPr>
              <w:spacing w:before="60"/>
              <w:rPr>
                <w:rFonts w:cs="Arial"/>
                <w:color w:val="0065BD"/>
              </w:rPr>
            </w:pPr>
            <w:r>
              <w:rPr>
                <w:rFonts w:cs="Arial"/>
                <w:b/>
                <w:sz w:val="20"/>
              </w:rPr>
              <w:t>Award</w:t>
            </w:r>
          </w:p>
        </w:tc>
        <w:tc>
          <w:tcPr>
            <w:tcW w:w="2654" w:type="dxa"/>
            <w:shd w:val="clear" w:color="auto" w:fill="D9D9D9"/>
          </w:tcPr>
          <w:p w14:paraId="459486E7" w14:textId="77777777" w:rsidR="00A76F32" w:rsidRPr="00BE15C1" w:rsidRDefault="00A76F32" w:rsidP="00A76F32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654" w:type="dxa"/>
            <w:shd w:val="clear" w:color="auto" w:fill="D9D9D9"/>
          </w:tcPr>
          <w:p w14:paraId="6E0829A7" w14:textId="77777777" w:rsidR="00A76F32" w:rsidRPr="00BE15C1" w:rsidRDefault="00A76F32" w:rsidP="00A76F32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School name</w:t>
            </w:r>
          </w:p>
        </w:tc>
        <w:tc>
          <w:tcPr>
            <w:tcW w:w="2654" w:type="dxa"/>
            <w:shd w:val="clear" w:color="auto" w:fill="D9D9D9"/>
          </w:tcPr>
          <w:p w14:paraId="4A32CE6C" w14:textId="77777777" w:rsidR="00A76F32" w:rsidRPr="00BE15C1" w:rsidRDefault="00A76F32" w:rsidP="00A76F32">
            <w:pPr>
              <w:spacing w:before="60"/>
              <w:rPr>
                <w:rFonts w:cs="Arial"/>
                <w:color w:val="0065BD"/>
              </w:rPr>
            </w:pPr>
            <w:r>
              <w:rPr>
                <w:rFonts w:cs="Arial"/>
                <w:b/>
                <w:sz w:val="20"/>
              </w:rPr>
              <w:t>Place</w:t>
            </w:r>
          </w:p>
        </w:tc>
      </w:tr>
      <w:tr w:rsidR="00A76F32" w:rsidRPr="00BE15C1" w14:paraId="273DCA23" w14:textId="77777777" w:rsidTr="00A76F32">
        <w:tc>
          <w:tcPr>
            <w:tcW w:w="2654" w:type="dxa"/>
          </w:tcPr>
          <w:p w14:paraId="3C4192AD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3AA4C30D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5DDB9925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4C8F0EF6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A76F32" w:rsidRPr="00BE15C1" w14:paraId="6AEB240E" w14:textId="77777777" w:rsidTr="00A76F32">
        <w:tc>
          <w:tcPr>
            <w:tcW w:w="2654" w:type="dxa"/>
          </w:tcPr>
          <w:p w14:paraId="0880613B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401ED6F8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7A29CD52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30B6ABD7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A76F32" w:rsidRPr="00BE15C1" w14:paraId="2969A98B" w14:textId="77777777" w:rsidTr="00A76F32">
        <w:tc>
          <w:tcPr>
            <w:tcW w:w="2654" w:type="dxa"/>
          </w:tcPr>
          <w:p w14:paraId="59D31BD4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12DF7FD7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23381D32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3AC4C295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A76F32" w:rsidRPr="00BE15C1" w14:paraId="5E7A12A2" w14:textId="77777777" w:rsidTr="00A76F32">
        <w:tc>
          <w:tcPr>
            <w:tcW w:w="2654" w:type="dxa"/>
          </w:tcPr>
          <w:p w14:paraId="559A040C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109A364D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0721D7B5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385CE2EB" w14:textId="77777777" w:rsidR="00A76F32" w:rsidRPr="000C18A8" w:rsidRDefault="00A76F32" w:rsidP="00A76F32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</w:tbl>
    <w:p w14:paraId="082159CA" w14:textId="77777777" w:rsidR="00761EF3" w:rsidRDefault="00761EF3" w:rsidP="00761EF3">
      <w:pPr>
        <w:rPr>
          <w:rFonts w:cs="Arial"/>
          <w:color w:val="0065BD"/>
        </w:rPr>
      </w:pPr>
    </w:p>
    <w:tbl>
      <w:tblPr>
        <w:tblW w:w="10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654"/>
        <w:gridCol w:w="2654"/>
        <w:gridCol w:w="2654"/>
        <w:gridCol w:w="2654"/>
      </w:tblGrid>
      <w:tr w:rsidR="00761EF3" w:rsidRPr="00BE15C1" w14:paraId="43F651A7" w14:textId="77777777" w:rsidTr="00A76F32">
        <w:tc>
          <w:tcPr>
            <w:tcW w:w="10616" w:type="dxa"/>
            <w:gridSpan w:val="4"/>
            <w:shd w:val="clear" w:color="auto" w:fill="00BDB6"/>
          </w:tcPr>
          <w:p w14:paraId="027E57AE" w14:textId="77777777" w:rsidR="00761EF3" w:rsidRPr="00BE15C1" w:rsidRDefault="00761EF3" w:rsidP="004B5754">
            <w:pPr>
              <w:spacing w:before="60"/>
              <w:rPr>
                <w:rFonts w:cs="Arial"/>
                <w:b/>
                <w:color w:val="FFFFFF"/>
                <w:sz w:val="20"/>
              </w:rPr>
            </w:pPr>
            <w:r>
              <w:rPr>
                <w:rFonts w:cs="Arial"/>
                <w:b/>
                <w:color w:val="FFFFFF"/>
                <w:sz w:val="20"/>
              </w:rPr>
              <w:t>Date of</w:t>
            </w:r>
            <w:r w:rsidRPr="00BE15C1">
              <w:rPr>
                <w:rFonts w:cs="Arial"/>
                <w:b/>
                <w:color w:val="FFFFFF"/>
                <w:sz w:val="20"/>
              </w:rPr>
              <w:t xml:space="preserve"> examination series</w:t>
            </w:r>
          </w:p>
        </w:tc>
      </w:tr>
      <w:tr w:rsidR="00761EF3" w:rsidRPr="00BE15C1" w14:paraId="3CD9E537" w14:textId="77777777" w:rsidTr="007735DE">
        <w:tc>
          <w:tcPr>
            <w:tcW w:w="2654" w:type="dxa"/>
            <w:shd w:val="clear" w:color="auto" w:fill="D9D9D9"/>
          </w:tcPr>
          <w:p w14:paraId="5BA74A49" w14:textId="77777777" w:rsidR="00761EF3" w:rsidRPr="00BE15C1" w:rsidRDefault="00761EF3" w:rsidP="004B5754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Subject</w:t>
            </w:r>
          </w:p>
        </w:tc>
        <w:tc>
          <w:tcPr>
            <w:tcW w:w="2654" w:type="dxa"/>
            <w:shd w:val="clear" w:color="auto" w:fill="D9D9D9"/>
          </w:tcPr>
          <w:p w14:paraId="3BD9C277" w14:textId="77777777" w:rsidR="00761EF3" w:rsidRPr="00BE15C1" w:rsidRDefault="00761EF3" w:rsidP="004B5754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654" w:type="dxa"/>
            <w:shd w:val="clear" w:color="auto" w:fill="D9D9D9"/>
          </w:tcPr>
          <w:p w14:paraId="2C0610F2" w14:textId="77777777" w:rsidR="00761EF3" w:rsidRPr="00BE15C1" w:rsidRDefault="00761EF3" w:rsidP="004B5754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School name</w:t>
            </w:r>
          </w:p>
        </w:tc>
        <w:tc>
          <w:tcPr>
            <w:tcW w:w="2654" w:type="dxa"/>
            <w:shd w:val="clear" w:color="auto" w:fill="D9D9D9"/>
          </w:tcPr>
          <w:p w14:paraId="7FC4D2DA" w14:textId="77777777" w:rsidR="00761EF3" w:rsidRPr="00BE15C1" w:rsidRDefault="00761EF3" w:rsidP="004B5754">
            <w:pPr>
              <w:spacing w:before="60"/>
              <w:rPr>
                <w:rFonts w:cs="Arial"/>
                <w:color w:val="0065BD"/>
              </w:rPr>
            </w:pPr>
            <w:r w:rsidRPr="00BE15C1">
              <w:rPr>
                <w:rFonts w:cs="Arial"/>
                <w:b/>
                <w:sz w:val="20"/>
              </w:rPr>
              <w:t>Award</w:t>
            </w:r>
          </w:p>
        </w:tc>
      </w:tr>
      <w:tr w:rsidR="00761EF3" w:rsidRPr="00BE15C1" w14:paraId="65077003" w14:textId="77777777" w:rsidTr="007735DE">
        <w:tc>
          <w:tcPr>
            <w:tcW w:w="2654" w:type="dxa"/>
          </w:tcPr>
          <w:p w14:paraId="0E3B37BD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10D60F73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7F1B74AF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5B584978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761EF3" w:rsidRPr="00BE15C1" w14:paraId="651176D2" w14:textId="77777777" w:rsidTr="007735DE">
        <w:tc>
          <w:tcPr>
            <w:tcW w:w="2654" w:type="dxa"/>
          </w:tcPr>
          <w:p w14:paraId="696100BF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4966A189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014FF22B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730A1696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761EF3" w:rsidRPr="00BE15C1" w14:paraId="68EC6FF5" w14:textId="77777777" w:rsidTr="007735DE">
        <w:tc>
          <w:tcPr>
            <w:tcW w:w="2654" w:type="dxa"/>
          </w:tcPr>
          <w:p w14:paraId="6A08451B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5A500F73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4C6D852B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209AAD06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  <w:tr w:rsidR="00761EF3" w:rsidRPr="00BE15C1" w14:paraId="7EFB4585" w14:textId="77777777" w:rsidTr="007735DE">
        <w:tc>
          <w:tcPr>
            <w:tcW w:w="2654" w:type="dxa"/>
          </w:tcPr>
          <w:p w14:paraId="2A6FB518" w14:textId="5968891A" w:rsidR="00761EF3" w:rsidRPr="000C18A8" w:rsidRDefault="00A76F32" w:rsidP="004B5754">
            <w:pPr>
              <w:spacing w:before="60"/>
              <w:rPr>
                <w:rFonts w:cs="Arial"/>
                <w:color w:val="0065BD"/>
                <w:sz w:val="20"/>
              </w:rPr>
            </w:pPr>
            <w:r>
              <w:rPr>
                <w:rFonts w:cs="Arial"/>
                <w:color w:val="0065BD"/>
                <w:sz w:val="20"/>
              </w:rPr>
              <w:t xml:space="preserve"> </w:t>
            </w:r>
          </w:p>
        </w:tc>
        <w:tc>
          <w:tcPr>
            <w:tcW w:w="2654" w:type="dxa"/>
          </w:tcPr>
          <w:p w14:paraId="1A831BF5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32D44F5C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  <w:tc>
          <w:tcPr>
            <w:tcW w:w="2654" w:type="dxa"/>
          </w:tcPr>
          <w:p w14:paraId="15F54F98" w14:textId="77777777" w:rsidR="00761EF3" w:rsidRPr="000C18A8" w:rsidRDefault="00761EF3" w:rsidP="004B5754">
            <w:pPr>
              <w:spacing w:before="60"/>
              <w:rPr>
                <w:rFonts w:cs="Arial"/>
                <w:color w:val="0065BD"/>
                <w:sz w:val="20"/>
              </w:rPr>
            </w:pPr>
          </w:p>
        </w:tc>
      </w:tr>
    </w:tbl>
    <w:p w14:paraId="576FB876" w14:textId="447B45A6" w:rsidR="00761EF3" w:rsidRPr="00A76F32" w:rsidRDefault="00761EF3" w:rsidP="00A76F32">
      <w:pPr>
        <w:spacing w:after="120"/>
        <w:rPr>
          <w:rFonts w:cs="Arial"/>
          <w:color w:val="575756"/>
        </w:rPr>
        <w:sectPr w:rsidR="00761EF3" w:rsidRPr="00A76F32" w:rsidSect="007735DE">
          <w:type w:val="continuous"/>
          <w:pgSz w:w="23811" w:h="16838" w:orient="landscape" w:code="8"/>
          <w:pgMar w:top="730" w:right="992" w:bottom="1247" w:left="357" w:header="346" w:footer="482" w:gutter="0"/>
          <w:pgNumType w:start="1"/>
          <w:cols w:space="708"/>
          <w:titlePg/>
          <w:docGrid w:linePitch="360"/>
        </w:sectPr>
      </w:pPr>
    </w:p>
    <w:p w14:paraId="776245E9" w14:textId="77777777" w:rsidR="00174048" w:rsidRDefault="00174048" w:rsidP="009E42E9">
      <w:pPr>
        <w:spacing w:before="480"/>
        <w:ind w:right="-619"/>
      </w:pPr>
    </w:p>
    <w:sectPr w:rsidR="00174048" w:rsidSect="00761EF3">
      <w:type w:val="continuous"/>
      <w:pgSz w:w="23811" w:h="16838" w:orient="landscape" w:code="8"/>
      <w:pgMar w:top="730" w:right="992" w:bottom="1247" w:left="357" w:header="346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84B3" w14:textId="77777777" w:rsidR="00761EF3" w:rsidRDefault="00761EF3" w:rsidP="009E42E9">
      <w:pPr>
        <w:spacing w:line="240" w:lineRule="auto"/>
      </w:pPr>
      <w:r>
        <w:separator/>
      </w:r>
    </w:p>
  </w:endnote>
  <w:endnote w:type="continuationSeparator" w:id="0">
    <w:p w14:paraId="6359FD5C" w14:textId="77777777" w:rsidR="00761EF3" w:rsidRDefault="00761EF3" w:rsidP="009E4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567386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223FC7" w14:textId="77777777" w:rsidR="00FF6240" w:rsidRDefault="00FF6240" w:rsidP="006767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F59607" w14:textId="77777777" w:rsidR="00FF6240" w:rsidRDefault="00FF6240" w:rsidP="00FF6240">
    <w:pPr>
      <w:pStyle w:val="Footer"/>
      <w:ind w:right="360"/>
    </w:pPr>
  </w:p>
  <w:p w14:paraId="6273D55E" w14:textId="77777777" w:rsidR="00A76F32" w:rsidRDefault="00A76F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250818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FA1683" w14:textId="77777777" w:rsidR="00FF6240" w:rsidRDefault="00FF6240" w:rsidP="0067672E">
        <w:pPr>
          <w:pStyle w:val="Footer"/>
          <w:framePr w:wrap="none" w:vAnchor="text" w:hAnchor="margin" w:xAlign="right" w:y="1"/>
          <w:rPr>
            <w:rStyle w:val="PageNumber"/>
          </w:rPr>
        </w:pPr>
        <w:r w:rsidRPr="00FF624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F624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F624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F6240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FF624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4D3E69FE" w14:textId="77777777" w:rsidR="00FF6240" w:rsidRPr="00FF6240" w:rsidRDefault="00FF6240" w:rsidP="00450D13">
    <w:pPr>
      <w:tabs>
        <w:tab w:val="left" w:pos="7938"/>
        <w:tab w:val="left" w:pos="12474"/>
      </w:tabs>
      <w:ind w:right="360"/>
      <w:rPr>
        <w:rFonts w:cs="Arial"/>
        <w:sz w:val="17"/>
        <w:szCs w:val="17"/>
      </w:rPr>
    </w:pPr>
    <w:r w:rsidRPr="001C3D89">
      <w:rPr>
        <w:rFonts w:cs="Arial"/>
        <w:sz w:val="17"/>
        <w:szCs w:val="17"/>
      </w:rPr>
      <w:t>© Cambridge University Press &amp; Assessment 202</w:t>
    </w:r>
    <w:r w:rsidR="00E87CC2">
      <w:rPr>
        <w:rFonts w:cs="Arial"/>
        <w:sz w:val="17"/>
        <w:szCs w:val="17"/>
      </w:rPr>
      <w:t>4</w:t>
    </w:r>
    <w:r>
      <w:rPr>
        <w:rFonts w:cs="Arial"/>
        <w:sz w:val="17"/>
        <w:szCs w:val="17"/>
      </w:rPr>
      <w:tab/>
    </w:r>
    <w:r w:rsidR="00450D13">
      <w:rPr>
        <w:rFonts w:cs="Arial"/>
        <w:sz w:val="17"/>
        <w:szCs w:val="17"/>
      </w:rPr>
      <w:tab/>
    </w:r>
    <w:r>
      <w:rPr>
        <w:rFonts w:cs="Arial"/>
        <w:sz w:val="17"/>
        <w:szCs w:val="17"/>
      </w:rPr>
      <w:t>Document title</w:t>
    </w:r>
  </w:p>
  <w:p w14:paraId="66018A9E" w14:textId="77777777" w:rsidR="00A76F32" w:rsidRDefault="00A76F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-1834832491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3286455C" w14:textId="77777777" w:rsidR="00202DB7" w:rsidRPr="001C3D89" w:rsidRDefault="00202DB7" w:rsidP="0067672E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1C3D8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C3D89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C3D8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C3D89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1C3D8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641FBB01" w14:textId="0941729C" w:rsidR="009E42E9" w:rsidRPr="00202DB7" w:rsidRDefault="001C3D89" w:rsidP="00450D13">
    <w:pPr>
      <w:tabs>
        <w:tab w:val="left" w:pos="7938"/>
        <w:tab w:val="left" w:pos="12474"/>
      </w:tabs>
      <w:ind w:right="193"/>
      <w:rPr>
        <w:rFonts w:cs="Arial"/>
        <w:sz w:val="17"/>
        <w:szCs w:val="17"/>
      </w:rPr>
    </w:pPr>
    <w:r w:rsidRPr="001C3D89">
      <w:rPr>
        <w:rFonts w:cs="Arial"/>
        <w:sz w:val="17"/>
        <w:szCs w:val="17"/>
      </w:rPr>
      <w:t>© Cambridge University Press &amp; Assessment 202</w:t>
    </w:r>
    <w:r w:rsidR="009459DA">
      <w:rPr>
        <w:rFonts w:cs="Arial"/>
        <w:sz w:val="17"/>
        <w:szCs w:val="17"/>
      </w:rPr>
      <w:t>4</w:t>
    </w:r>
    <w:r>
      <w:rPr>
        <w:rFonts w:cs="Arial"/>
        <w:sz w:val="17"/>
        <w:szCs w:val="17"/>
      </w:rPr>
      <w:tab/>
    </w:r>
    <w:r w:rsidR="00450D13">
      <w:rPr>
        <w:rFonts w:cs="Arial"/>
        <w:sz w:val="17"/>
        <w:szCs w:val="17"/>
      </w:rPr>
      <w:tab/>
    </w:r>
    <w:r w:rsidR="00ED1D0B" w:rsidRPr="00ED1D0B">
      <w:rPr>
        <w:rFonts w:cs="Arial"/>
        <w:sz w:val="17"/>
        <w:szCs w:val="17"/>
      </w:rPr>
      <w:t>Outstanding Cambridge Learner Awards</w:t>
    </w:r>
    <w:r w:rsidR="00ED1D0B">
      <w:rPr>
        <w:rFonts w:cs="Arial"/>
        <w:sz w:val="17"/>
        <w:szCs w:val="17"/>
      </w:rPr>
      <w:t xml:space="preserve"> – Your School Name Here</w:t>
    </w:r>
  </w:p>
  <w:p w14:paraId="5509C20F" w14:textId="77777777" w:rsidR="00A76F32" w:rsidRDefault="00A76F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FC8F1" w14:textId="77777777" w:rsidR="00761EF3" w:rsidRDefault="00761EF3" w:rsidP="009E42E9">
      <w:pPr>
        <w:spacing w:line="240" w:lineRule="auto"/>
      </w:pPr>
      <w:r>
        <w:separator/>
      </w:r>
    </w:p>
  </w:footnote>
  <w:footnote w:type="continuationSeparator" w:id="0">
    <w:p w14:paraId="43F4F375" w14:textId="77777777" w:rsidR="00761EF3" w:rsidRDefault="00761EF3" w:rsidP="009E42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4713" w14:textId="77777777" w:rsidR="00E87CC2" w:rsidRDefault="00E87CC2">
    <w:pPr>
      <w:pStyle w:val="Header"/>
    </w:pPr>
  </w:p>
  <w:p w14:paraId="77FFA9D9" w14:textId="77777777" w:rsidR="00A76F32" w:rsidRDefault="00A76F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5B7A" w14:textId="77777777" w:rsidR="00450D13" w:rsidRDefault="007269EA">
    <w:pPr>
      <w:pStyle w:val="Header"/>
    </w:pPr>
    <w:r>
      <w:rPr>
        <w:noProof/>
      </w:rPr>
      <w:drawing>
        <wp:inline distT="0" distB="0" distL="0" distR="0" wp14:anchorId="6FAD4B28" wp14:editId="73A01BAC">
          <wp:extent cx="14693462" cy="302291"/>
          <wp:effectExtent l="0" t="0" r="0" b="2540"/>
          <wp:docPr id="2105366310" name="Picture 21053663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03324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68"/>
                  <a:stretch/>
                </pic:blipFill>
                <pic:spPr bwMode="auto">
                  <a:xfrm flipV="1">
                    <a:off x="0" y="0"/>
                    <a:ext cx="16634296" cy="342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4741B6" w14:textId="77777777" w:rsidR="00A76F32" w:rsidRDefault="00A76F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E4C4" w14:textId="77777777" w:rsidR="009E42E9" w:rsidRDefault="007269EA" w:rsidP="00450D13">
    <w:pPr>
      <w:pStyle w:val="Header"/>
    </w:pPr>
    <w:r>
      <w:rPr>
        <w:noProof/>
      </w:rPr>
      <w:drawing>
        <wp:inline distT="0" distB="0" distL="0" distR="0" wp14:anchorId="539A506D" wp14:editId="246ECDDD">
          <wp:extent cx="14646166" cy="1558749"/>
          <wp:effectExtent l="0" t="0" r="3810" b="3810"/>
          <wp:docPr id="170203324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03324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891" cy="1581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37582" w14:textId="77777777" w:rsidR="00A76F32" w:rsidRDefault="00A76F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F3"/>
    <w:rsid w:val="000137B6"/>
    <w:rsid w:val="001411E1"/>
    <w:rsid w:val="00174048"/>
    <w:rsid w:val="001C32A1"/>
    <w:rsid w:val="001C3D89"/>
    <w:rsid w:val="00202DB7"/>
    <w:rsid w:val="003F65C9"/>
    <w:rsid w:val="00450D13"/>
    <w:rsid w:val="00476D94"/>
    <w:rsid w:val="00484CB7"/>
    <w:rsid w:val="007269EA"/>
    <w:rsid w:val="007336F1"/>
    <w:rsid w:val="00761EF3"/>
    <w:rsid w:val="00771F6F"/>
    <w:rsid w:val="007735DE"/>
    <w:rsid w:val="007F160C"/>
    <w:rsid w:val="008C6525"/>
    <w:rsid w:val="009459DA"/>
    <w:rsid w:val="009E42E9"/>
    <w:rsid w:val="00A151D9"/>
    <w:rsid w:val="00A67D3F"/>
    <w:rsid w:val="00A76F32"/>
    <w:rsid w:val="00B86B49"/>
    <w:rsid w:val="00D37DFC"/>
    <w:rsid w:val="00E1550B"/>
    <w:rsid w:val="00E178CB"/>
    <w:rsid w:val="00E87CC2"/>
    <w:rsid w:val="00ED1D0B"/>
    <w:rsid w:val="00F40226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5734F"/>
  <w15:chartTrackingRefBased/>
  <w15:docId w15:val="{DF21F3ED-7D3A-41C7-A088-EABB8F32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E9"/>
    <w:pPr>
      <w:spacing w:line="264" w:lineRule="auto"/>
    </w:pPr>
    <w:rPr>
      <w:rFonts w:ascii="Arial" w:eastAsia="MS Mincho" w:hAnsi="Arial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qFormat/>
    <w:rsid w:val="00FF6240"/>
    <w:pPr>
      <w:keepNext/>
      <w:keepLines/>
      <w:spacing w:before="480" w:after="120"/>
      <w:ind w:left="-425"/>
      <w:outlineLvl w:val="0"/>
    </w:pPr>
    <w:rPr>
      <w:rFonts w:eastAsiaTheme="majorEastAsia" w:cstheme="majorBidi"/>
      <w:b/>
      <w:color w:val="7F091C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5"/>
    <w:qFormat/>
    <w:rsid w:val="009E42E9"/>
    <w:pPr>
      <w:keepNext/>
      <w:keepLines/>
      <w:spacing w:before="60" w:after="120"/>
      <w:outlineLvl w:val="1"/>
    </w:pPr>
    <w:rPr>
      <w:rFonts w:eastAsiaTheme="majorEastAsia" w:cstheme="majorBidi"/>
      <w:b/>
      <w:color w:val="7F091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6"/>
    <w:rsid w:val="009E42E9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color w:val="7F091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E178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eastAsia="MS Mincho" w:hAnsi="Consolas" w:cs="Consolas"/>
      <w:color w:val="0D0D0D" w:themeColor="text1" w:themeTint="F2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178CB"/>
    <w:rPr>
      <w:rFonts w:ascii="Consolas" w:eastAsia="MS Mincho" w:hAnsi="Consolas" w:cs="Consolas"/>
      <w:color w:val="0D0D0D" w:themeColor="text1" w:themeTint="F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42E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E42E9"/>
  </w:style>
  <w:style w:type="paragraph" w:styleId="Footer">
    <w:name w:val="footer"/>
    <w:basedOn w:val="Normal"/>
    <w:link w:val="FooterChar"/>
    <w:uiPriority w:val="99"/>
    <w:unhideWhenUsed/>
    <w:rsid w:val="009E42E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E42E9"/>
  </w:style>
  <w:style w:type="character" w:customStyle="1" w:styleId="Heading1Char">
    <w:name w:val="Heading 1 Char"/>
    <w:basedOn w:val="DefaultParagraphFont"/>
    <w:link w:val="Heading1"/>
    <w:uiPriority w:val="4"/>
    <w:rsid w:val="00FF6240"/>
    <w:rPr>
      <w:rFonts w:ascii="Arial" w:eastAsiaTheme="majorEastAsia" w:hAnsi="Arial" w:cstheme="majorBidi"/>
      <w:b/>
      <w:color w:val="7F091C"/>
      <w:kern w:val="0"/>
      <w:sz w:val="44"/>
      <w:szCs w:val="4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5"/>
    <w:rsid w:val="009E42E9"/>
    <w:rPr>
      <w:rFonts w:ascii="Arial" w:eastAsiaTheme="majorEastAsia" w:hAnsi="Arial" w:cstheme="majorBidi"/>
      <w:b/>
      <w:color w:val="7F091C"/>
      <w:kern w:val="0"/>
      <w:sz w:val="3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6"/>
    <w:rsid w:val="009E42E9"/>
    <w:rPr>
      <w:rFonts w:asciiTheme="majorHAnsi" w:eastAsiaTheme="majorEastAsia" w:hAnsiTheme="majorHAnsi" w:cstheme="majorBidi"/>
      <w:b/>
      <w:color w:val="7F091C"/>
      <w:kern w:val="0"/>
      <w:sz w:val="28"/>
      <w14:ligatures w14:val="none"/>
    </w:rPr>
  </w:style>
  <w:style w:type="paragraph" w:customStyle="1" w:styleId="p1">
    <w:name w:val="p1"/>
    <w:basedOn w:val="Normal"/>
    <w:uiPriority w:val="22"/>
    <w:unhideWhenUsed/>
    <w:rsid w:val="009E42E9"/>
    <w:rPr>
      <w:szCs w:val="12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9E42E9"/>
    <w:pPr>
      <w:numPr>
        <w:ilvl w:val="1"/>
      </w:numPr>
      <w:spacing w:before="60" w:after="60"/>
    </w:pPr>
    <w:rPr>
      <w:rFonts w:eastAsiaTheme="minorEastAsia" w:cstheme="minorBidi"/>
      <w:b/>
      <w:color w:val="000000" w:themeColor="text1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9E42E9"/>
    <w:rPr>
      <w:rFonts w:ascii="Arial" w:eastAsiaTheme="minorEastAsia" w:hAnsi="Arial"/>
      <w:b/>
      <w:color w:val="000000" w:themeColor="text1"/>
      <w:kern w:val="0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02DB7"/>
  </w:style>
  <w:style w:type="paragraph" w:customStyle="1" w:styleId="StyleHeading1">
    <w:name w:val="Style Heading 1"/>
    <w:basedOn w:val="Heading1"/>
    <w:rsid w:val="007269EA"/>
    <w:pPr>
      <w:ind w:left="426"/>
    </w:pPr>
    <w:rPr>
      <w:rFonts w:eastAsia="Times New Roman"/>
      <w:color w:val="00BDB6"/>
    </w:rPr>
  </w:style>
  <w:style w:type="paragraph" w:customStyle="1" w:styleId="StyleHeading2Left125cm">
    <w:name w:val="Style Heading 2 + Left:  1.25 cm"/>
    <w:basedOn w:val="Heading2"/>
    <w:rsid w:val="007269EA"/>
    <w:pPr>
      <w:ind w:left="709"/>
    </w:pPr>
    <w:rPr>
      <w:rFonts w:eastAsia="Times New Roman"/>
      <w:color w:val="00BDB6"/>
    </w:rPr>
  </w:style>
  <w:style w:type="paragraph" w:customStyle="1" w:styleId="StyleHeading3Left125cm">
    <w:name w:val="Style Heading 3 + Left:  1.25 cm"/>
    <w:basedOn w:val="Heading3"/>
    <w:rsid w:val="007269EA"/>
    <w:pPr>
      <w:ind w:left="709"/>
    </w:pPr>
    <w:rPr>
      <w:rFonts w:eastAsia="Times New Roman"/>
      <w:color w:val="00BDB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ple\Downloads\IE%20schools%20factsheet%20(landscape)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f0351-8074-4d4b-9fd8-1f2e687eceec" xsi:nil="true"/>
    <Thumbnail xmlns="c8f9433a-be2c-418c-8aab-7af5b0e8cf23" xsi:nil="true"/>
    <lcf76f155ced4ddcb4097134ff3c332f xmlns="c8f9433a-be2c-418c-8aab-7af5b0e8cf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7FF359D7C4A4489AE5EE1ED1C65E1" ma:contentTypeVersion="28" ma:contentTypeDescription="Create a new document." ma:contentTypeScope="" ma:versionID="11c19fcc60a328439be0e7529db234cf">
  <xsd:schema xmlns:xsd="http://www.w3.org/2001/XMLSchema" xmlns:xs="http://www.w3.org/2001/XMLSchema" xmlns:p="http://schemas.microsoft.com/office/2006/metadata/properties" xmlns:ns2="c8f9433a-be2c-418c-8aab-7af5b0e8cf23" xmlns:ns3="94242469-f5a7-4cd0-8825-42d7103b9df6" xmlns:ns4="a0cfca86-7e75-4a7b-880c-3efe9c179569" xmlns:ns5="135f0351-8074-4d4b-9fd8-1f2e687eceec" targetNamespace="http://schemas.microsoft.com/office/2006/metadata/properties" ma:root="true" ma:fieldsID="b935d4e55597d3461752861d30696cd6" ns2:_="" ns3:_="" ns4:_="" ns5:_="">
    <xsd:import namespace="c8f9433a-be2c-418c-8aab-7af5b0e8cf23"/>
    <xsd:import namespace="94242469-f5a7-4cd0-8825-42d7103b9df6"/>
    <xsd:import namespace="a0cfca86-7e75-4a7b-880c-3efe9c179569"/>
    <xsd:import namespace="135f0351-8074-4d4b-9fd8-1f2e687ec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MediaServiceAutoKeyPoints" minOccurs="0"/>
                <xsd:element ref="ns2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9433a-be2c-418c-8aab-7af5b0e8c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42469-f5a7-4cd0-8825-42d7103b9df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a86-7e75-4a7b-880c-3efe9c17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0351-8074-4d4b-9fd8-1f2e687ecee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35f0351-8074-4d4b-9fd8-1f2e687eceec}" ma:internalName="TaxCatchAll" ma:showField="CatchAllData" ma:web="a0cfca86-7e75-4a7b-880c-3efe9c17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46C1A-DA92-44CC-BC33-7FADD3610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F725C-E3F0-435F-AA83-EC4BFD27E621}">
  <ds:schemaRefs>
    <ds:schemaRef ds:uri="http://schemas.microsoft.com/office/2006/metadata/properties"/>
    <ds:schemaRef ds:uri="http://schemas.microsoft.com/office/infopath/2007/PartnerControls"/>
    <ds:schemaRef ds:uri="135f0351-8074-4d4b-9fd8-1f2e687eceec"/>
    <ds:schemaRef ds:uri="c8f9433a-be2c-418c-8aab-7af5b0e8cf23"/>
  </ds:schemaRefs>
</ds:datastoreItem>
</file>

<file path=customXml/itemProps3.xml><?xml version="1.0" encoding="utf-8"?>
<ds:datastoreItem xmlns:ds="http://schemas.openxmlformats.org/officeDocument/2006/customXml" ds:itemID="{5DF1A6F8-6DB4-4CAE-9F8E-139E1418D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9433a-be2c-418c-8aab-7af5b0e8cf23"/>
    <ds:schemaRef ds:uri="94242469-f5a7-4cd0-8825-42d7103b9df6"/>
    <ds:schemaRef ds:uri="a0cfca86-7e75-4a7b-880c-3efe9c179569"/>
    <ds:schemaRef ds:uri="135f0351-8074-4d4b-9fd8-1f2e687ec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 schools factsheet (landscape) (2).dotx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Pathway Advanced landscape</vt:lpstr>
    </vt:vector>
  </TitlesOfParts>
  <Manager/>
  <Company>Cambridge University Press &amp; Assessment</Company>
  <LinksUpToDate>false</LinksUpToDate>
  <CharactersWithSpaces>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Pathway Advanced landscape</dc:title>
  <dc:subject/>
  <dc:creator>Ellyn Tipple</dc:creator>
  <cp:keywords/>
  <dc:description/>
  <cp:lastModifiedBy>Ellyn Tipple</cp:lastModifiedBy>
  <cp:revision>2</cp:revision>
  <dcterms:created xsi:type="dcterms:W3CDTF">2024-07-30T10:13:00Z</dcterms:created>
  <dcterms:modified xsi:type="dcterms:W3CDTF">2024-07-30T10:13:00Z</dcterms:modified>
  <cp:category>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0x0101007207FF359D7C4A4489AE5EE1ED1C65E1</vt:lpwstr>
  </property>
  <property fmtid="{D5CDD505-2E9C-101B-9397-08002B2CF9AE}" pid="3" name="MediaServiceImageTags">
    <vt:lpwstr/>
  </property>
</Properties>
</file>